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78" w:rsidRPr="00E34E78" w:rsidRDefault="00E34E78" w:rsidP="00E34E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PY" w:eastAsia="es-PY"/>
        </w:rPr>
      </w:pPr>
      <w:r w:rsidRPr="00E34E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s-PY" w:eastAsia="es-PY"/>
        </w:rPr>
        <w:t>“Ciencias sociales y reformas. Explorando estructuras y singularidades”</w:t>
      </w:r>
    </w:p>
    <w:p w:rsidR="003D11FA" w:rsidRPr="00E34E78" w:rsidRDefault="003D11FA" w:rsidP="00E34E78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Arial Black" w:hAnsi="Arial Black"/>
          <w:i/>
          <w:color w:val="000000"/>
          <w:kern w:val="24"/>
          <w:sz w:val="22"/>
          <w:szCs w:val="160"/>
        </w:rPr>
      </w:pPr>
    </w:p>
    <w:p w:rsidR="00976EA1" w:rsidRDefault="00976EA1" w:rsidP="00E34E78">
      <w:pPr>
        <w:pStyle w:val="Encabezado"/>
      </w:pPr>
    </w:p>
    <w:p w:rsidR="00976EA1" w:rsidRDefault="00976EA1" w:rsidP="00976EA1">
      <w:pPr>
        <w:pStyle w:val="Encabezado"/>
      </w:pPr>
    </w:p>
    <w:p w:rsidR="00F7647E" w:rsidRPr="00D234E2" w:rsidRDefault="00D234E2" w:rsidP="00D234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34E2">
        <w:rPr>
          <w:rFonts w:ascii="Times New Roman" w:hAnsi="Times New Roman" w:cs="Times New Roman"/>
          <w:b/>
          <w:sz w:val="24"/>
          <w:szCs w:val="24"/>
        </w:rPr>
        <w:t>Título</w:t>
      </w:r>
      <w:r w:rsidR="0065578F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</w:p>
    <w:p w:rsidR="008042C2" w:rsidRDefault="008042C2" w:rsidP="008042C2">
      <w:pPr>
        <w:spacing w:after="0" w:line="360" w:lineRule="auto"/>
        <w:rPr>
          <w:rStyle w:val="EstiloResumen"/>
        </w:rPr>
      </w:pPr>
      <w:r w:rsidRPr="008042C2">
        <w:rPr>
          <w:rFonts w:ascii="Times New Roman" w:hAnsi="Times New Roman" w:cs="Times New Roman"/>
          <w:b/>
          <w:sz w:val="24"/>
          <w:szCs w:val="24"/>
        </w:rPr>
        <w:t xml:space="preserve">Nombre autora/autor: </w:t>
      </w:r>
    </w:p>
    <w:p w:rsidR="008042C2" w:rsidRPr="008042C2" w:rsidRDefault="00976EA1" w:rsidP="00D234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Nombre/s </w:t>
      </w:r>
      <w:r w:rsidR="008042C2">
        <w:rPr>
          <w:rFonts w:ascii="Times New Roman" w:hAnsi="Times New Roman" w:cs="Times New Roman"/>
          <w:b/>
          <w:sz w:val="24"/>
          <w:szCs w:val="24"/>
        </w:rPr>
        <w:t>coautora</w:t>
      </w:r>
      <w:r>
        <w:rPr>
          <w:rFonts w:ascii="Times New Roman" w:hAnsi="Times New Roman" w:cs="Times New Roman"/>
          <w:b/>
          <w:sz w:val="24"/>
          <w:szCs w:val="24"/>
        </w:rPr>
        <w:t>/s</w:t>
      </w:r>
      <w:r w:rsidR="008042C2">
        <w:rPr>
          <w:rFonts w:ascii="Times New Roman" w:hAnsi="Times New Roman" w:cs="Times New Roman"/>
          <w:b/>
          <w:sz w:val="24"/>
          <w:szCs w:val="24"/>
        </w:rPr>
        <w:t>/coautor</w:t>
      </w:r>
      <w:r>
        <w:rPr>
          <w:rFonts w:ascii="Times New Roman" w:hAnsi="Times New Roman" w:cs="Times New Roman"/>
          <w:b/>
          <w:sz w:val="24"/>
          <w:szCs w:val="24"/>
        </w:rPr>
        <w:t>/s</w:t>
      </w:r>
      <w:r w:rsidR="008042C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62E7F" w:rsidRPr="00B62E7F" w:rsidRDefault="00B62E7F" w:rsidP="00D234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</w:rPr>
        <w:t>Filiación institucional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: </w:t>
      </w:r>
    </w:p>
    <w:p w:rsidR="008042C2" w:rsidRDefault="00717F8B" w:rsidP="00D234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Orientadora/Orientad</w:t>
      </w:r>
      <w:r w:rsidR="008042C2">
        <w:rPr>
          <w:rFonts w:ascii="Times New Roman" w:hAnsi="Times New Roman" w:cs="Times New Roman"/>
          <w:b/>
          <w:sz w:val="24"/>
          <w:szCs w:val="24"/>
        </w:rPr>
        <w:t xml:space="preserve">or: </w:t>
      </w:r>
    </w:p>
    <w:p w:rsidR="008042C2" w:rsidRDefault="008042C2" w:rsidP="00D234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Correo electrónico: </w:t>
      </w:r>
    </w:p>
    <w:p w:rsidR="008042C2" w:rsidRDefault="008042C2" w:rsidP="00D234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34E2" w:rsidRPr="001A1C40" w:rsidRDefault="00D234E2" w:rsidP="00D23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4E2">
        <w:rPr>
          <w:rFonts w:ascii="Times New Roman" w:hAnsi="Times New Roman" w:cs="Times New Roman"/>
          <w:b/>
          <w:sz w:val="24"/>
          <w:szCs w:val="24"/>
        </w:rPr>
        <w:t>Resumen</w:t>
      </w:r>
      <w:r w:rsidR="001A1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F8B">
        <w:rPr>
          <w:rFonts w:ascii="Times New Roman" w:hAnsi="Times New Roman" w:cs="Times New Roman"/>
          <w:sz w:val="24"/>
          <w:szCs w:val="24"/>
        </w:rPr>
        <w:t>(100-250</w:t>
      </w:r>
      <w:r w:rsidR="001A1C40" w:rsidRPr="001A1C40">
        <w:rPr>
          <w:rFonts w:ascii="Times New Roman" w:hAnsi="Times New Roman" w:cs="Times New Roman"/>
          <w:sz w:val="24"/>
          <w:szCs w:val="24"/>
        </w:rPr>
        <w:t>)</w:t>
      </w:r>
    </w:p>
    <w:p w:rsidR="001A1C40" w:rsidRPr="00D234E2" w:rsidRDefault="001A1C40" w:rsidP="00D234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42C2" w:rsidRDefault="00D234E2" w:rsidP="00D23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4E2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234E2">
        <w:rPr>
          <w:rFonts w:ascii="Times New Roman" w:hAnsi="Times New Roman" w:cs="Times New Roman"/>
          <w:sz w:val="24"/>
          <w:szCs w:val="24"/>
        </w:rPr>
        <w:t>entre tres y cinco palabras separadas por comas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042C2" w:rsidRDefault="008042C2" w:rsidP="00D23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75F8" w:rsidRDefault="009A75F8" w:rsidP="009A75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578F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9A75F8" w:rsidRPr="00B62E7F" w:rsidRDefault="009A75F8" w:rsidP="009A75F8">
      <w:pPr>
        <w:spacing w:after="0" w:line="360" w:lineRule="auto"/>
        <w:rPr>
          <w:rFonts w:ascii="Times New Roman" w:hAnsi="Times New Roman"/>
          <w:sz w:val="24"/>
        </w:rPr>
      </w:pPr>
    </w:p>
    <w:p w:rsidR="009A75F8" w:rsidRDefault="009A75F8" w:rsidP="009A75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578F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9A75F8" w:rsidRPr="00B62E7F" w:rsidRDefault="009A75F8" w:rsidP="009A75F8">
      <w:pPr>
        <w:spacing w:after="0" w:line="360" w:lineRule="auto"/>
        <w:rPr>
          <w:rFonts w:ascii="Times New Roman" w:hAnsi="Times New Roman"/>
          <w:sz w:val="24"/>
        </w:rPr>
      </w:pPr>
    </w:p>
    <w:p w:rsidR="009A75F8" w:rsidRPr="0065578F" w:rsidRDefault="009A75F8" w:rsidP="009A75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578F">
        <w:rPr>
          <w:rFonts w:ascii="Times New Roman" w:hAnsi="Times New Roman" w:cs="Times New Roman"/>
          <w:b/>
          <w:sz w:val="24"/>
          <w:szCs w:val="24"/>
        </w:rPr>
        <w:t>Materiales y Métodos</w:t>
      </w:r>
    </w:p>
    <w:p w:rsidR="0065578F" w:rsidRPr="00B62E7F" w:rsidRDefault="0065578F" w:rsidP="009A75F8">
      <w:pPr>
        <w:spacing w:after="0" w:line="360" w:lineRule="auto"/>
        <w:rPr>
          <w:rFonts w:ascii="Times New Roman" w:hAnsi="Times New Roman"/>
          <w:sz w:val="24"/>
        </w:rPr>
      </w:pPr>
    </w:p>
    <w:p w:rsidR="009A75F8" w:rsidRPr="0065578F" w:rsidRDefault="009A75F8" w:rsidP="009A75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578F">
        <w:rPr>
          <w:rFonts w:ascii="Times New Roman" w:hAnsi="Times New Roman" w:cs="Times New Roman"/>
          <w:b/>
          <w:sz w:val="24"/>
          <w:szCs w:val="24"/>
        </w:rPr>
        <w:t xml:space="preserve">Resultados </w:t>
      </w:r>
    </w:p>
    <w:p w:rsidR="009A75F8" w:rsidRPr="00B62E7F" w:rsidRDefault="009A75F8" w:rsidP="009A75F8">
      <w:pPr>
        <w:spacing w:after="0" w:line="360" w:lineRule="auto"/>
        <w:rPr>
          <w:rFonts w:ascii="Times New Roman" w:hAnsi="Times New Roman"/>
          <w:sz w:val="24"/>
        </w:rPr>
      </w:pPr>
    </w:p>
    <w:p w:rsidR="009A75F8" w:rsidRPr="0065578F" w:rsidRDefault="009A75F8" w:rsidP="009A75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578F">
        <w:rPr>
          <w:rFonts w:ascii="Times New Roman" w:hAnsi="Times New Roman" w:cs="Times New Roman"/>
          <w:b/>
          <w:sz w:val="24"/>
          <w:szCs w:val="24"/>
        </w:rPr>
        <w:t>Discusión y Conclusiones</w:t>
      </w:r>
    </w:p>
    <w:p w:rsidR="0065578F" w:rsidRDefault="0065578F" w:rsidP="0065578F">
      <w:pPr>
        <w:spacing w:after="0" w:line="360" w:lineRule="auto"/>
        <w:rPr>
          <w:rStyle w:val="Estilo9"/>
        </w:rPr>
      </w:pPr>
    </w:p>
    <w:p w:rsidR="009A75F8" w:rsidRPr="0065578F" w:rsidRDefault="009A75F8" w:rsidP="009A75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578F">
        <w:rPr>
          <w:rFonts w:ascii="Times New Roman" w:hAnsi="Times New Roman" w:cs="Times New Roman"/>
          <w:b/>
          <w:sz w:val="24"/>
          <w:szCs w:val="24"/>
        </w:rPr>
        <w:t>Bibliografía</w:t>
      </w:r>
    </w:p>
    <w:p w:rsidR="009A75F8" w:rsidRPr="00B62E7F" w:rsidRDefault="009A75F8" w:rsidP="009A75F8">
      <w:pPr>
        <w:spacing w:after="0" w:line="360" w:lineRule="auto"/>
        <w:rPr>
          <w:rFonts w:ascii="Times New Roman" w:hAnsi="Times New Roman"/>
          <w:sz w:val="24"/>
        </w:rPr>
      </w:pPr>
    </w:p>
    <w:p w:rsidR="009A75F8" w:rsidRPr="0065578F" w:rsidRDefault="009A75F8" w:rsidP="009A75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578F">
        <w:rPr>
          <w:rFonts w:ascii="Times New Roman" w:hAnsi="Times New Roman" w:cs="Times New Roman"/>
          <w:b/>
          <w:sz w:val="24"/>
          <w:szCs w:val="24"/>
        </w:rPr>
        <w:t>Financiamiento (si hubiere)</w:t>
      </w:r>
    </w:p>
    <w:p w:rsidR="0065578F" w:rsidRPr="00B62E7F" w:rsidRDefault="0065578F" w:rsidP="009A75F8">
      <w:pPr>
        <w:spacing w:after="0" w:line="360" w:lineRule="auto"/>
        <w:rPr>
          <w:rFonts w:ascii="Times New Roman" w:hAnsi="Times New Roman"/>
          <w:sz w:val="24"/>
        </w:rPr>
      </w:pPr>
    </w:p>
    <w:p w:rsidR="009A75F8" w:rsidRPr="0065578F" w:rsidRDefault="009A75F8" w:rsidP="00976EA1">
      <w:pPr>
        <w:tabs>
          <w:tab w:val="left" w:pos="414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578F">
        <w:rPr>
          <w:rFonts w:ascii="Times New Roman" w:hAnsi="Times New Roman" w:cs="Times New Roman"/>
          <w:b/>
          <w:sz w:val="24"/>
          <w:szCs w:val="24"/>
        </w:rPr>
        <w:t>Agradecimiento (opcional)</w:t>
      </w:r>
      <w:r w:rsidR="00976EA1">
        <w:rPr>
          <w:rFonts w:ascii="Times New Roman" w:hAnsi="Times New Roman" w:cs="Times New Roman"/>
          <w:b/>
          <w:sz w:val="24"/>
          <w:szCs w:val="24"/>
        </w:rPr>
        <w:tab/>
      </w:r>
    </w:p>
    <w:p w:rsidR="00D234E2" w:rsidRPr="00976EA1" w:rsidRDefault="00D234E2" w:rsidP="00D234E2">
      <w:pPr>
        <w:spacing w:after="0" w:line="360" w:lineRule="auto"/>
        <w:rPr>
          <w:rFonts w:ascii="Times New Roman" w:hAnsi="Times New Roman"/>
          <w:sz w:val="24"/>
        </w:rPr>
      </w:pPr>
    </w:p>
    <w:sectPr w:rsidR="00D234E2" w:rsidRPr="00976EA1" w:rsidSect="00976EA1">
      <w:headerReference w:type="default" r:id="rId6"/>
      <w:pgSz w:w="12240" w:h="20160" w:code="5"/>
      <w:pgMar w:top="70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33" w:rsidRDefault="00585C33" w:rsidP="00211468">
      <w:pPr>
        <w:spacing w:after="0" w:line="240" w:lineRule="auto"/>
      </w:pPr>
      <w:r>
        <w:separator/>
      </w:r>
    </w:p>
  </w:endnote>
  <w:endnote w:type="continuationSeparator" w:id="0">
    <w:p w:rsidR="00585C33" w:rsidRDefault="00585C33" w:rsidP="0021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33" w:rsidRDefault="00585C33" w:rsidP="00211468">
      <w:pPr>
        <w:spacing w:after="0" w:line="240" w:lineRule="auto"/>
      </w:pPr>
      <w:r>
        <w:separator/>
      </w:r>
    </w:p>
  </w:footnote>
  <w:footnote w:type="continuationSeparator" w:id="0">
    <w:p w:rsidR="00585C33" w:rsidRDefault="00585C33" w:rsidP="0021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C47" w:rsidRDefault="00E34E78">
    <w:pPr>
      <w:pStyle w:val="Encabezado"/>
    </w:pPr>
    <w:r>
      <w:rPr>
        <w:noProof/>
        <w:lang w:val="en-US"/>
      </w:rPr>
      <w:drawing>
        <wp:anchor distT="0" distB="0" distL="0" distR="0" simplePos="0" relativeHeight="251663360" behindDoc="1" locked="0" layoutInCell="1" hidden="0" allowOverlap="1" wp14:anchorId="18370969" wp14:editId="1270BBBE">
          <wp:simplePos x="0" y="0"/>
          <wp:positionH relativeFrom="column">
            <wp:posOffset>3999865</wp:posOffset>
          </wp:positionH>
          <wp:positionV relativeFrom="paragraph">
            <wp:posOffset>37465</wp:posOffset>
          </wp:positionV>
          <wp:extent cx="1896110" cy="473710"/>
          <wp:effectExtent l="0" t="0" r="8890" b="2540"/>
          <wp:wrapNone/>
          <wp:docPr id="2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110" cy="473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114300" distB="114300" distL="114300" distR="114300" simplePos="0" relativeHeight="251661312" behindDoc="1" locked="0" layoutInCell="1" hidden="0" allowOverlap="1" wp14:anchorId="01C32D42" wp14:editId="37ABF1A7">
          <wp:simplePos x="0" y="0"/>
          <wp:positionH relativeFrom="column">
            <wp:posOffset>1826260</wp:posOffset>
          </wp:positionH>
          <wp:positionV relativeFrom="paragraph">
            <wp:posOffset>-228600</wp:posOffset>
          </wp:positionV>
          <wp:extent cx="2059305" cy="1829435"/>
          <wp:effectExtent l="0" t="0" r="0" b="0"/>
          <wp:wrapNone/>
          <wp:docPr id="2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26392"/>
                  <a:stretch>
                    <a:fillRect/>
                  </a:stretch>
                </pic:blipFill>
                <pic:spPr>
                  <a:xfrm>
                    <a:off x="0" y="0"/>
                    <a:ext cx="2059305" cy="182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 wp14:anchorId="5A6261BF" wp14:editId="0B4CB136">
          <wp:simplePos x="0" y="0"/>
          <wp:positionH relativeFrom="column">
            <wp:posOffset>116233</wp:posOffset>
          </wp:positionH>
          <wp:positionV relativeFrom="paragraph">
            <wp:posOffset>37548</wp:posOffset>
          </wp:positionV>
          <wp:extent cx="1683385" cy="569595"/>
          <wp:effectExtent l="0" t="0" r="0" b="1905"/>
          <wp:wrapNone/>
          <wp:docPr id="2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338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C47" w:rsidRDefault="007E4C47">
    <w:pPr>
      <w:pStyle w:val="Encabezado"/>
    </w:pPr>
  </w:p>
  <w:p w:rsidR="007E4C47" w:rsidRDefault="007E4C47">
    <w:pPr>
      <w:pStyle w:val="Encabezado"/>
    </w:pPr>
    <w:bookmarkStart w:id="1" w:name="_heading=h.icu2su9nlw7z" w:colFirst="0" w:colLast="0"/>
    <w:bookmarkEnd w:id="1"/>
  </w:p>
  <w:p w:rsidR="007E4C47" w:rsidRDefault="007E4C47">
    <w:pPr>
      <w:pStyle w:val="Encabezado"/>
    </w:pPr>
  </w:p>
  <w:p w:rsidR="007E4C47" w:rsidRDefault="007E4C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E5"/>
    <w:rsid w:val="0013000A"/>
    <w:rsid w:val="001A1C40"/>
    <w:rsid w:val="00211468"/>
    <w:rsid w:val="00266290"/>
    <w:rsid w:val="00350B83"/>
    <w:rsid w:val="003C5A72"/>
    <w:rsid w:val="003D11FA"/>
    <w:rsid w:val="0046732C"/>
    <w:rsid w:val="00476FB2"/>
    <w:rsid w:val="004A3391"/>
    <w:rsid w:val="00585C33"/>
    <w:rsid w:val="0065578F"/>
    <w:rsid w:val="006B2B98"/>
    <w:rsid w:val="00717F8B"/>
    <w:rsid w:val="007224E5"/>
    <w:rsid w:val="007E4C47"/>
    <w:rsid w:val="007F4F29"/>
    <w:rsid w:val="008042C2"/>
    <w:rsid w:val="008052C2"/>
    <w:rsid w:val="0086085E"/>
    <w:rsid w:val="0089185F"/>
    <w:rsid w:val="008A10BF"/>
    <w:rsid w:val="00976EA1"/>
    <w:rsid w:val="00993752"/>
    <w:rsid w:val="009A75F8"/>
    <w:rsid w:val="00A075D6"/>
    <w:rsid w:val="00B41D47"/>
    <w:rsid w:val="00B62E7F"/>
    <w:rsid w:val="00C2319E"/>
    <w:rsid w:val="00CF3F11"/>
    <w:rsid w:val="00D152EC"/>
    <w:rsid w:val="00D234E2"/>
    <w:rsid w:val="00D84F6A"/>
    <w:rsid w:val="00DF402C"/>
    <w:rsid w:val="00E03A46"/>
    <w:rsid w:val="00E12FA5"/>
    <w:rsid w:val="00E34E78"/>
    <w:rsid w:val="00E52321"/>
    <w:rsid w:val="00E567FE"/>
    <w:rsid w:val="00EB03BA"/>
    <w:rsid w:val="00F7647E"/>
    <w:rsid w:val="00F8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C14DD"/>
  <w15:docId w15:val="{5BB2A53D-5071-4A9E-B6CF-F936B4D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19E"/>
  </w:style>
  <w:style w:type="paragraph" w:styleId="Ttulo1">
    <w:name w:val="heading 1"/>
    <w:basedOn w:val="Normal"/>
    <w:next w:val="Normal"/>
    <w:link w:val="Ttulo1Car"/>
    <w:uiPriority w:val="9"/>
    <w:qFormat/>
    <w:rsid w:val="00C23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3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1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7362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31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7362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4">
    <w:name w:val="Estilo4"/>
    <w:basedOn w:val="TDC1"/>
    <w:qFormat/>
    <w:rsid w:val="00C2319E"/>
    <w:pPr>
      <w:tabs>
        <w:tab w:val="right" w:leader="dot" w:pos="8494"/>
      </w:tabs>
      <w:spacing w:before="360" w:after="360"/>
    </w:pPr>
    <w:rPr>
      <w:rFonts w:cstheme="minorHAnsi"/>
      <w:b/>
      <w:bCs/>
      <w:caps/>
      <w:noProof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93752"/>
    <w:pPr>
      <w:spacing w:after="100"/>
    </w:pPr>
  </w:style>
  <w:style w:type="paragraph" w:customStyle="1" w:styleId="Estilo1">
    <w:name w:val="Estilo1"/>
    <w:basedOn w:val="TDC1"/>
    <w:qFormat/>
    <w:rsid w:val="00C2319E"/>
    <w:pPr>
      <w:tabs>
        <w:tab w:val="right" w:leader="dot" w:pos="8494"/>
      </w:tabs>
      <w:spacing w:before="360" w:after="360"/>
    </w:pPr>
    <w:rPr>
      <w:rFonts w:cstheme="minorHAnsi"/>
      <w:b/>
      <w:bCs/>
      <w:caps/>
      <w:noProof/>
    </w:rPr>
  </w:style>
  <w:style w:type="paragraph" w:customStyle="1" w:styleId="Estilo2">
    <w:name w:val="Estilo2"/>
    <w:basedOn w:val="TDC1"/>
    <w:qFormat/>
    <w:rsid w:val="00C2319E"/>
    <w:pPr>
      <w:tabs>
        <w:tab w:val="right" w:leader="dot" w:pos="8494"/>
      </w:tabs>
      <w:spacing w:before="360" w:after="360"/>
    </w:pPr>
    <w:rPr>
      <w:rFonts w:cstheme="minorHAnsi"/>
      <w:b/>
      <w:bCs/>
      <w:caps/>
      <w:noProof/>
    </w:rPr>
  </w:style>
  <w:style w:type="paragraph" w:customStyle="1" w:styleId="Estilo3">
    <w:name w:val="Estilo3"/>
    <w:basedOn w:val="TDC1"/>
    <w:autoRedefine/>
    <w:qFormat/>
    <w:rsid w:val="00C2319E"/>
    <w:pPr>
      <w:tabs>
        <w:tab w:val="right" w:leader="dot" w:pos="8494"/>
      </w:tabs>
      <w:spacing w:before="360" w:after="360"/>
    </w:pPr>
    <w:rPr>
      <w:rFonts w:cstheme="minorHAnsi"/>
      <w:b/>
      <w:bCs/>
      <w:caps/>
      <w:noProof/>
    </w:rPr>
  </w:style>
  <w:style w:type="paragraph" w:customStyle="1" w:styleId="Estilo5">
    <w:name w:val="Estilo5"/>
    <w:basedOn w:val="TDC1"/>
    <w:qFormat/>
    <w:rsid w:val="00C2319E"/>
    <w:pPr>
      <w:tabs>
        <w:tab w:val="right" w:leader="dot" w:pos="8494"/>
      </w:tabs>
      <w:spacing w:before="360" w:after="360"/>
    </w:pPr>
    <w:rPr>
      <w:rFonts w:cstheme="minorHAnsi"/>
      <w:b/>
      <w:bCs/>
      <w:caps/>
      <w:noProof/>
    </w:rPr>
  </w:style>
  <w:style w:type="paragraph" w:customStyle="1" w:styleId="Estilo6">
    <w:name w:val="Estilo6"/>
    <w:basedOn w:val="TDC1"/>
    <w:qFormat/>
    <w:rsid w:val="00C2319E"/>
    <w:pPr>
      <w:tabs>
        <w:tab w:val="right" w:leader="dot" w:pos="8494"/>
      </w:tabs>
      <w:spacing w:before="360" w:after="360"/>
    </w:pPr>
    <w:rPr>
      <w:rFonts w:cstheme="minorHAnsi"/>
      <w:b/>
      <w:bCs/>
      <w:caps/>
      <w:noProof/>
    </w:rPr>
  </w:style>
  <w:style w:type="paragraph" w:customStyle="1" w:styleId="Estilo7">
    <w:name w:val="Estilo7"/>
    <w:basedOn w:val="TDC1"/>
    <w:qFormat/>
    <w:rsid w:val="00C2319E"/>
    <w:pPr>
      <w:tabs>
        <w:tab w:val="right" w:leader="dot" w:pos="8494"/>
      </w:tabs>
      <w:spacing w:before="360" w:after="360"/>
    </w:pPr>
    <w:rPr>
      <w:rFonts w:cstheme="minorHAnsi"/>
      <w:b/>
      <w:bCs/>
      <w:caps/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C2319E"/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319E"/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19E"/>
    <w:rPr>
      <w:rFonts w:asciiTheme="majorHAnsi" w:eastAsiaTheme="majorEastAsia" w:hAnsiTheme="majorHAnsi" w:cstheme="majorBidi"/>
      <w:b/>
      <w:bCs/>
      <w:color w:val="873624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319E"/>
    <w:rPr>
      <w:rFonts w:asciiTheme="majorHAnsi" w:eastAsiaTheme="majorEastAsia" w:hAnsiTheme="majorHAnsi" w:cstheme="majorBidi"/>
      <w:b/>
      <w:bCs/>
      <w:i/>
      <w:iCs/>
      <w:color w:val="873624" w:themeColor="accent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2319E"/>
    <w:pPr>
      <w:spacing w:line="240" w:lineRule="auto"/>
    </w:pPr>
    <w:rPr>
      <w:b/>
      <w:bCs/>
      <w:color w:val="873624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2319E"/>
    <w:pPr>
      <w:pBdr>
        <w:bottom w:val="single" w:sz="8" w:space="4" w:color="87362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64515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319E"/>
    <w:rPr>
      <w:rFonts w:asciiTheme="majorHAnsi" w:eastAsiaTheme="majorEastAsia" w:hAnsiTheme="majorHAnsi" w:cstheme="majorBidi"/>
      <w:color w:val="664515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2319E"/>
    <w:pPr>
      <w:numPr>
        <w:ilvl w:val="1"/>
      </w:numPr>
    </w:pPr>
    <w:rPr>
      <w:rFonts w:asciiTheme="majorHAnsi" w:eastAsiaTheme="majorEastAsia" w:hAnsiTheme="majorHAnsi" w:cstheme="majorBidi"/>
      <w:i/>
      <w:iCs/>
      <w:color w:val="87362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2319E"/>
    <w:rPr>
      <w:rFonts w:asciiTheme="majorHAnsi" w:eastAsiaTheme="majorEastAsia" w:hAnsiTheme="majorHAnsi" w:cstheme="majorBidi"/>
      <w:i/>
      <w:iCs/>
      <w:color w:val="873624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C231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2319E"/>
  </w:style>
  <w:style w:type="paragraph" w:styleId="Prrafodelista">
    <w:name w:val="List Paragraph"/>
    <w:basedOn w:val="Normal"/>
    <w:uiPriority w:val="34"/>
    <w:qFormat/>
    <w:rsid w:val="00C2319E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C2319E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5F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A1C40"/>
    <w:rPr>
      <w:color w:val="808080"/>
    </w:rPr>
  </w:style>
  <w:style w:type="character" w:customStyle="1" w:styleId="EstiloFORO">
    <w:name w:val="EstiloFORO"/>
    <w:basedOn w:val="Fuentedeprrafopredeter"/>
    <w:uiPriority w:val="1"/>
    <w:rsid w:val="001A1C40"/>
    <w:rPr>
      <w:rFonts w:ascii="Times New Roman" w:hAnsi="Times New Roman"/>
      <w:b/>
      <w:sz w:val="24"/>
    </w:rPr>
  </w:style>
  <w:style w:type="character" w:customStyle="1" w:styleId="EstiloResumen">
    <w:name w:val="Estilo Resumen"/>
    <w:basedOn w:val="Fuentedeprrafopredeter"/>
    <w:uiPriority w:val="1"/>
    <w:rsid w:val="001A1C40"/>
    <w:rPr>
      <w:rFonts w:ascii="Times New Roman" w:hAnsi="Times New Roman"/>
      <w:sz w:val="24"/>
    </w:rPr>
  </w:style>
  <w:style w:type="character" w:customStyle="1" w:styleId="Estilo8">
    <w:name w:val="Estilo8"/>
    <w:basedOn w:val="EstiloResumen"/>
    <w:uiPriority w:val="1"/>
    <w:rsid w:val="008042C2"/>
    <w:rPr>
      <w:rFonts w:ascii="Times New Roman" w:hAnsi="Times New Roman"/>
      <w:sz w:val="24"/>
    </w:rPr>
  </w:style>
  <w:style w:type="character" w:customStyle="1" w:styleId="Estilo9">
    <w:name w:val="Estilo9"/>
    <w:basedOn w:val="EstiloResumen"/>
    <w:uiPriority w:val="1"/>
    <w:rsid w:val="008042C2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211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468"/>
  </w:style>
  <w:style w:type="paragraph" w:styleId="Piedepgina">
    <w:name w:val="footer"/>
    <w:basedOn w:val="Normal"/>
    <w:link w:val="PiedepginaCar"/>
    <w:uiPriority w:val="99"/>
    <w:unhideWhenUsed/>
    <w:rsid w:val="00211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68"/>
  </w:style>
  <w:style w:type="paragraph" w:styleId="NormalWeb">
    <w:name w:val="Normal (Web)"/>
    <w:basedOn w:val="Normal"/>
    <w:uiPriority w:val="99"/>
    <w:semiHidden/>
    <w:unhideWhenUsed/>
    <w:rsid w:val="0097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lantilla%20trabajo%20completo-II%20FORO%20DE%20INVESTIGACI&#214;N%202020.dotm" TargetMode="External"/></Relationships>
</file>

<file path=word/theme/theme1.xml><?xml version="1.0" encoding="utf-8"?>
<a:theme xmlns:a="http://schemas.openxmlformats.org/drawingml/2006/main" name="Tema de Office">
  <a:themeElements>
    <a:clrScheme name="Cartoné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trabajo completo-II FORO DE INVESTIGACIÖN 2020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2024-09-06T19:32:00Z</dcterms:created>
  <dcterms:modified xsi:type="dcterms:W3CDTF">2024-10-02T20:52:00Z</dcterms:modified>
</cp:coreProperties>
</file>